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bottom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5945"/>
        <w:gridCol w:w="3991"/>
      </w:tblGrid>
      <w:tr w:rsidR="009C5836" w:rsidRPr="001E3C2E" w14:paraId="34608FF6" w14:textId="77777777" w:rsidTr="00902CBD">
        <w:trPr>
          <w:trHeight w:val="668"/>
        </w:trPr>
        <w:tc>
          <w:tcPr>
            <w:tcW w:w="6030" w:type="dxa"/>
            <w:tcBorders>
              <w:top w:val="single" w:sz="4" w:space="0" w:color="365F91" w:themeColor="accent1" w:themeShade="BF"/>
              <w:bottom w:val="nil"/>
            </w:tcBorders>
            <w:shd w:val="clear" w:color="auto" w:fill="auto"/>
            <w:tcMar>
              <w:top w:w="0" w:type="dxa"/>
            </w:tcMar>
          </w:tcPr>
          <w:p w14:paraId="34608FF4" w14:textId="77777777" w:rsidR="009C5836" w:rsidRPr="001E3C2E" w:rsidRDefault="009C5836" w:rsidP="008B50D8"/>
        </w:tc>
        <w:tc>
          <w:tcPr>
            <w:tcW w:w="4050" w:type="dxa"/>
            <w:tcBorders>
              <w:top w:val="single" w:sz="4" w:space="0" w:color="365F91" w:themeColor="accent1" w:themeShade="BF"/>
              <w:bottom w:val="nil"/>
            </w:tcBorders>
            <w:shd w:val="clear" w:color="auto" w:fill="auto"/>
          </w:tcPr>
          <w:p w14:paraId="34608FF5" w14:textId="6758C5CB" w:rsidR="009C5836" w:rsidRPr="005D6B5D" w:rsidRDefault="00961687" w:rsidP="00F96A68">
            <w:pPr>
              <w:pStyle w:val="Heading1"/>
              <w:jc w:val="left"/>
              <w:rPr>
                <w:b w:val="0"/>
                <w:sz w:val="36"/>
                <w:szCs w:val="36"/>
              </w:rPr>
            </w:pPr>
            <w:r>
              <w:t xml:space="preserve">      </w:t>
            </w:r>
            <w:r w:rsidR="005D6B5D" w:rsidRPr="005D6B5D">
              <w:rPr>
                <w:b w:val="0"/>
                <w:sz w:val="36"/>
                <w:szCs w:val="36"/>
              </w:rPr>
              <w:t>Sales Invoice</w:t>
            </w:r>
          </w:p>
        </w:tc>
      </w:tr>
      <w:tr w:rsidR="009C5836" w:rsidRPr="001E3C2E" w14:paraId="34608FFB" w14:textId="77777777" w:rsidTr="00902CBD">
        <w:trPr>
          <w:trHeight w:val="558"/>
        </w:trPr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</w:tcMar>
            <w:vAlign w:val="bottom"/>
          </w:tcPr>
          <w:sdt>
            <w:sdtPr>
              <w:rPr>
                <w:rFonts w:ascii="Georgia" w:hAnsi="Georgia"/>
                <w:b w:val="0"/>
                <w:sz w:val="32"/>
                <w:szCs w:val="32"/>
              </w:rPr>
              <w:alias w:val="Company"/>
              <w:tag w:val="Company"/>
              <w:id w:val="977203009"/>
              <w:placeholder>
                <w:docPart w:val="5FAE7A71352F4DEFA434EE6116AED860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 w:multiLine="1"/>
            </w:sdtPr>
            <w:sdtEndPr/>
            <w:sdtContent>
              <w:p w14:paraId="34608FF7" w14:textId="77777777" w:rsidR="009C5836" w:rsidRPr="00052BBC" w:rsidRDefault="00861D8E" w:rsidP="009C5836">
                <w:pPr>
                  <w:pStyle w:val="Name"/>
                  <w:rPr>
                    <w:rFonts w:ascii="Georgia" w:hAnsi="Georgia"/>
                    <w:b w:val="0"/>
                    <w:sz w:val="32"/>
                    <w:szCs w:val="32"/>
                  </w:rPr>
                </w:pPr>
                <w:proofErr w:type="spellStart"/>
                <w:r w:rsidRPr="00052BBC">
                  <w:rPr>
                    <w:rFonts w:ascii="Georgia" w:hAnsi="Georgia"/>
                    <w:b w:val="0"/>
                    <w:sz w:val="32"/>
                    <w:szCs w:val="32"/>
                  </w:rPr>
                  <w:t>BubbleMac</w:t>
                </w:r>
                <w:proofErr w:type="spellEnd"/>
                <w:r w:rsidRPr="00052BBC">
                  <w:rPr>
                    <w:rFonts w:ascii="Georgia" w:hAnsi="Georgia"/>
                    <w:b w:val="0"/>
                    <w:sz w:val="32"/>
                    <w:szCs w:val="32"/>
                  </w:rPr>
                  <w:t xml:space="preserve"> Industries, Inc.</w:t>
                </w:r>
              </w:p>
            </w:sdtContent>
          </w:sdt>
          <w:p w14:paraId="34608FF8" w14:textId="3ADDBBA8" w:rsidR="009C5836" w:rsidRPr="00052BBC" w:rsidRDefault="00961687" w:rsidP="00861D8E">
            <w:pPr>
              <w:pStyle w:val="Slogan"/>
              <w:rPr>
                <w:b/>
                <w:i w:val="0"/>
                <w:noProof/>
                <w:sz w:val="22"/>
                <w:szCs w:val="22"/>
              </w:rPr>
            </w:pPr>
            <w:r>
              <w:rPr>
                <w:b/>
                <w:i w:val="0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1" wp14:anchorId="541EB307" wp14:editId="4D7480C5">
                  <wp:simplePos x="0" y="0"/>
                  <wp:positionH relativeFrom="column">
                    <wp:posOffset>2691130</wp:posOffset>
                  </wp:positionH>
                  <wp:positionV relativeFrom="paragraph">
                    <wp:posOffset>-340360</wp:posOffset>
                  </wp:positionV>
                  <wp:extent cx="1026160" cy="1171575"/>
                  <wp:effectExtent l="0" t="0" r="2540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#0-bubblemac 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160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2BBC" w:rsidRPr="00052BBC">
              <w:rPr>
                <w:i w:val="0"/>
                <w:noProof/>
                <w:sz w:val="22"/>
                <w:szCs w:val="22"/>
              </w:rPr>
              <w:t xml:space="preserve">              </w:t>
            </w:r>
            <w:r w:rsidR="00FA164E" w:rsidRPr="00052BBC">
              <w:rPr>
                <w:i w:val="0"/>
                <w:noProof/>
                <w:sz w:val="22"/>
                <w:szCs w:val="22"/>
              </w:rPr>
              <w:t xml:space="preserve">  </w:t>
            </w:r>
            <w:r w:rsidR="00861D8E" w:rsidRPr="00052BBC">
              <w:rPr>
                <w:i w:val="0"/>
                <w:noProof/>
                <w:sz w:val="22"/>
                <w:szCs w:val="22"/>
              </w:rPr>
              <w:t>Aeration Products</w:t>
            </w:r>
          </w:p>
        </w:tc>
        <w:tc>
          <w:tcPr>
            <w:tcW w:w="405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4608FF9" w14:textId="04F6B4B4" w:rsidR="009C5836" w:rsidRPr="005A6D66" w:rsidRDefault="00EA76AA" w:rsidP="00052BBC">
            <w:pPr>
              <w:pStyle w:val="DateandNumber"/>
              <w:jc w:val="center"/>
            </w:pPr>
            <w:r>
              <w:t xml:space="preserve">                         </w:t>
            </w:r>
            <w:r w:rsidR="00052BBC">
              <w:t xml:space="preserve"> </w:t>
            </w:r>
            <w:r w:rsidR="00DF7693" w:rsidRPr="00E8654A">
              <w:t>INVOICE</w:t>
            </w:r>
            <w:r w:rsidR="00012C15" w:rsidRPr="00E8654A">
              <w:t xml:space="preserve"> #</w:t>
            </w:r>
            <w:r w:rsidR="00764988" w:rsidRPr="00E8654A">
              <w:t xml:space="preserve"> </w:t>
            </w:r>
            <w:r w:rsidR="00EF52BB" w:rsidRPr="00E8654A">
              <w:t>1</w:t>
            </w:r>
            <w:r w:rsidR="00D21A47" w:rsidRPr="00E8654A">
              <w:t>2</w:t>
            </w:r>
            <w:r w:rsidR="00E8654A">
              <w:t>92</w:t>
            </w:r>
          </w:p>
          <w:p w14:paraId="34608FFA" w14:textId="59ACB3CA" w:rsidR="009C5836" w:rsidRDefault="00EA76AA" w:rsidP="00EA62A3">
            <w:pPr>
              <w:pStyle w:val="DateandNumber"/>
              <w:jc w:val="center"/>
            </w:pPr>
            <w:r>
              <w:t xml:space="preserve">                         </w:t>
            </w:r>
            <w:r w:rsidR="009C5836" w:rsidRPr="005A6D66">
              <w:t>Date</w:t>
            </w:r>
            <w:r w:rsidR="00AB40F0">
              <w:t xml:space="preserve">: </w:t>
            </w:r>
            <w:r w:rsidR="00E8654A">
              <w:t>January 8, 2019</w:t>
            </w:r>
          </w:p>
        </w:tc>
      </w:tr>
      <w:tr w:rsidR="007C7496" w:rsidRPr="001E3C2E" w14:paraId="34609001" w14:textId="77777777" w:rsidTr="00902CBD">
        <w:trPr>
          <w:trHeight w:val="513"/>
        </w:trPr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4608FFC" w14:textId="6E2C1530" w:rsidR="00902CBD" w:rsidRDefault="00EA62A3" w:rsidP="00902CBD">
            <w:r>
              <w:t>P.O. Box 51</w:t>
            </w:r>
          </w:p>
          <w:p w14:paraId="34608FFD" w14:textId="2629C2FC" w:rsidR="00902CBD" w:rsidRDefault="00EA62A3" w:rsidP="00902CBD">
            <w:proofErr w:type="spellStart"/>
            <w:r>
              <w:t>McAlpin</w:t>
            </w:r>
            <w:proofErr w:type="spellEnd"/>
            <w:r>
              <w:t>, FL 32062</w:t>
            </w:r>
          </w:p>
          <w:p w14:paraId="34608FFE" w14:textId="2567640B" w:rsidR="00E27198" w:rsidRDefault="00D51E84" w:rsidP="00D51E84">
            <w:r>
              <w:t>352-396-8043</w:t>
            </w:r>
          </w:p>
          <w:p w14:paraId="53D9BC80" w14:textId="5F3F4EFF" w:rsidR="00D51E84" w:rsidRDefault="009239BE" w:rsidP="00D51E84">
            <w:hyperlink r:id="rId9" w:history="1">
              <w:r w:rsidR="00CF5ADB" w:rsidRPr="004F236D">
                <w:rPr>
                  <w:rStyle w:val="Hyperlink"/>
                </w:rPr>
                <w:t>BubbleMac2014@aol.com</w:t>
              </w:r>
            </w:hyperlink>
          </w:p>
          <w:p w14:paraId="570B909C" w14:textId="77777777" w:rsidR="00CF5ADB" w:rsidRDefault="00CF5ADB" w:rsidP="00D51E84"/>
          <w:p w14:paraId="71B796CC" w14:textId="77777777" w:rsidR="00D37C74" w:rsidRDefault="00D37C74" w:rsidP="00D51E84"/>
          <w:p w14:paraId="34608FFF" w14:textId="53F91EB7" w:rsidR="00D37C74" w:rsidRDefault="00D37C74" w:rsidP="00D51E84"/>
        </w:tc>
        <w:tc>
          <w:tcPr>
            <w:tcW w:w="4050" w:type="dxa"/>
            <w:tcBorders>
              <w:top w:val="nil"/>
              <w:bottom w:val="nil"/>
            </w:tcBorders>
            <w:tcMar>
              <w:bottom w:w="0" w:type="dxa"/>
            </w:tcMar>
            <w:vAlign w:val="center"/>
          </w:tcPr>
          <w:p w14:paraId="34609000" w14:textId="588809C0" w:rsidR="007C7496" w:rsidRPr="005A6D66" w:rsidRDefault="007C7496" w:rsidP="00A4752F"/>
        </w:tc>
      </w:tr>
    </w:tbl>
    <w:p w14:paraId="34609002" w14:textId="77777777" w:rsidR="008A3C48" w:rsidRPr="001E3C2E" w:rsidRDefault="008C5518" w:rsidP="00897D19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34609096" wp14:editId="34609097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8220075" cy="1242695"/>
                <wp:effectExtent l="0" t="0" r="9525" b="0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0075" cy="12426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98AEF" id="Rectangle 10" o:spid="_x0000_s1026" style="position:absolute;margin-left:596.05pt;margin-top:0;width:647.25pt;height:97.85pt;z-index:-2516587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" o:allowincell="f" fillcolor="#b8cce4 [1300]" stroked="f">
                <v:fill rotate="t" focus="100%" type="gradient"/>
                <w10:wrap anchorx="page" anchory="page"/>
              </v:rect>
            </w:pict>
          </mc:Fallback>
        </mc:AlternateContent>
      </w:r>
    </w:p>
    <w:tbl>
      <w:tblPr>
        <w:tblW w:w="5571" w:type="pct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449"/>
        <w:gridCol w:w="4899"/>
        <w:gridCol w:w="556"/>
        <w:gridCol w:w="5167"/>
      </w:tblGrid>
      <w:tr w:rsidR="0056703E" w:rsidRPr="001E3C2E" w14:paraId="34609010" w14:textId="77777777" w:rsidTr="0056703E">
        <w:trPr>
          <w:trHeight w:val="1184"/>
        </w:trPr>
        <w:tc>
          <w:tcPr>
            <w:tcW w:w="448" w:type="dxa"/>
          </w:tcPr>
          <w:p w14:paraId="34609003" w14:textId="77777777" w:rsidR="0056703E" w:rsidRPr="001E3C2E" w:rsidRDefault="0056703E" w:rsidP="0056703E">
            <w:pPr>
              <w:pStyle w:val="Heading2"/>
            </w:pPr>
            <w:r>
              <w:t>To</w:t>
            </w:r>
          </w:p>
        </w:tc>
        <w:tc>
          <w:tcPr>
            <w:tcW w:w="4899" w:type="dxa"/>
          </w:tcPr>
          <w:p w14:paraId="731153AB" w14:textId="50302740" w:rsidR="00E812B5" w:rsidRDefault="00D21A47" w:rsidP="0056703E">
            <w:proofErr w:type="spellStart"/>
            <w:r>
              <w:t>Aquaponie</w:t>
            </w:r>
            <w:proofErr w:type="spellEnd"/>
            <w:r>
              <w:t xml:space="preserve"> </w:t>
            </w:r>
            <w:proofErr w:type="spellStart"/>
            <w:r>
              <w:t>Developpment</w:t>
            </w:r>
            <w:proofErr w:type="spellEnd"/>
            <w:r>
              <w:t xml:space="preserve"> </w:t>
            </w:r>
          </w:p>
          <w:p w14:paraId="057CE2A5" w14:textId="30B351C8" w:rsidR="00D37C74" w:rsidRDefault="00E8654A" w:rsidP="0056703E">
            <w:r>
              <w:t xml:space="preserve">C/O </w:t>
            </w:r>
            <w:proofErr w:type="spellStart"/>
            <w:r>
              <w:t>Messagerie</w:t>
            </w:r>
            <w:proofErr w:type="spellEnd"/>
            <w:r>
              <w:t xml:space="preserve"> du </w:t>
            </w:r>
            <w:proofErr w:type="spellStart"/>
            <w:r>
              <w:t>Libournais</w:t>
            </w:r>
            <w:proofErr w:type="spellEnd"/>
          </w:p>
          <w:p w14:paraId="6A552545" w14:textId="67950355" w:rsidR="00E8654A" w:rsidRDefault="00E8654A" w:rsidP="0056703E">
            <w:r>
              <w:t xml:space="preserve">ZA de </w:t>
            </w:r>
            <w:proofErr w:type="spellStart"/>
            <w:r>
              <w:t>Camparian</w:t>
            </w:r>
            <w:proofErr w:type="spellEnd"/>
            <w:r>
              <w:t xml:space="preserve"> Nord</w:t>
            </w:r>
          </w:p>
          <w:p w14:paraId="5AADBC1A" w14:textId="21CCFDCC" w:rsidR="00E8654A" w:rsidRDefault="00E8654A" w:rsidP="0056703E">
            <w:r>
              <w:t xml:space="preserve">33870 </w:t>
            </w:r>
            <w:proofErr w:type="spellStart"/>
            <w:r>
              <w:t>Vayres</w:t>
            </w:r>
            <w:proofErr w:type="spellEnd"/>
          </w:p>
          <w:p w14:paraId="26C21A6C" w14:textId="641A6A20" w:rsidR="00D37C74" w:rsidRDefault="00D37C74" w:rsidP="0056703E">
            <w:r>
              <w:t>France</w:t>
            </w:r>
          </w:p>
          <w:p w14:paraId="34609009" w14:textId="0A7A92C3" w:rsidR="0056703E" w:rsidRPr="001E3C2E" w:rsidRDefault="0056703E" w:rsidP="0056703E">
            <w:r>
              <w:t>C</w:t>
            </w:r>
            <w:r w:rsidR="00D37C74">
              <w:t>ustomer ID 290</w:t>
            </w:r>
          </w:p>
        </w:tc>
        <w:tc>
          <w:tcPr>
            <w:tcW w:w="556" w:type="dxa"/>
          </w:tcPr>
          <w:p w14:paraId="3460900A" w14:textId="77777777" w:rsidR="0056703E" w:rsidRPr="006C6182" w:rsidRDefault="0056703E" w:rsidP="0056703E">
            <w:pPr>
              <w:pStyle w:val="Heading2"/>
            </w:pPr>
            <w:r>
              <w:t>SHIP TO</w:t>
            </w:r>
          </w:p>
        </w:tc>
        <w:tc>
          <w:tcPr>
            <w:tcW w:w="5167" w:type="dxa"/>
          </w:tcPr>
          <w:p w14:paraId="1851392F" w14:textId="625E8FF3" w:rsidR="00D21A47" w:rsidRDefault="00D21A47" w:rsidP="00D21A47">
            <w:proofErr w:type="spellStart"/>
            <w:r>
              <w:t>Aquaponie</w:t>
            </w:r>
            <w:proofErr w:type="spellEnd"/>
            <w:r>
              <w:t xml:space="preserve"> </w:t>
            </w:r>
            <w:proofErr w:type="spellStart"/>
            <w:r>
              <w:t>Developpment</w:t>
            </w:r>
            <w:proofErr w:type="spellEnd"/>
            <w:r>
              <w:t xml:space="preserve"> </w:t>
            </w:r>
          </w:p>
          <w:p w14:paraId="499DF698" w14:textId="77777777" w:rsidR="00E8654A" w:rsidRDefault="00E8654A" w:rsidP="00E8654A">
            <w:r>
              <w:t xml:space="preserve">C/O </w:t>
            </w:r>
            <w:proofErr w:type="spellStart"/>
            <w:r>
              <w:t>Messagerie</w:t>
            </w:r>
            <w:proofErr w:type="spellEnd"/>
            <w:r>
              <w:t xml:space="preserve"> du </w:t>
            </w:r>
            <w:proofErr w:type="spellStart"/>
            <w:r>
              <w:t>Libournais</w:t>
            </w:r>
            <w:proofErr w:type="spellEnd"/>
          </w:p>
          <w:p w14:paraId="4C09F2FE" w14:textId="77777777" w:rsidR="00E8654A" w:rsidRDefault="00E8654A" w:rsidP="00E8654A">
            <w:r>
              <w:t xml:space="preserve">ZA de </w:t>
            </w:r>
            <w:proofErr w:type="spellStart"/>
            <w:r>
              <w:t>Camparian</w:t>
            </w:r>
            <w:proofErr w:type="spellEnd"/>
            <w:r>
              <w:t xml:space="preserve"> Nord</w:t>
            </w:r>
          </w:p>
          <w:p w14:paraId="34BBE8F2" w14:textId="77777777" w:rsidR="00E8654A" w:rsidRDefault="00E8654A" w:rsidP="00E8654A">
            <w:r>
              <w:t xml:space="preserve">33870 </w:t>
            </w:r>
            <w:proofErr w:type="spellStart"/>
            <w:r>
              <w:t>Vayres</w:t>
            </w:r>
            <w:proofErr w:type="spellEnd"/>
          </w:p>
          <w:p w14:paraId="506BEA62" w14:textId="55917257" w:rsidR="00D37C74" w:rsidRDefault="00D37C74" w:rsidP="00D37C74">
            <w:r>
              <w:t>France</w:t>
            </w:r>
          </w:p>
          <w:p w14:paraId="47DC553D" w14:textId="214F0419" w:rsidR="007B7E8D" w:rsidRPr="007B7E8D" w:rsidRDefault="009239BE" w:rsidP="00D37C74">
            <w:hyperlink r:id="rId10" w:tgtFrame="_blank" w:history="1">
              <w:r w:rsidR="007B7E8D" w:rsidRPr="007B7E8D">
                <w:rPr>
                  <w:rStyle w:val="Hyperlink"/>
                  <w:rFonts w:ascii="Helvetica" w:hAnsi="Helvetica"/>
                  <w:color w:val="auto"/>
                  <w:sz w:val="18"/>
                </w:rPr>
                <w:t>+33 6 31 62 63 69</w:t>
              </w:r>
            </w:hyperlink>
          </w:p>
          <w:p w14:paraId="2B21000E" w14:textId="77777777" w:rsidR="00D37C74" w:rsidRDefault="00D37C74" w:rsidP="00D37C74"/>
          <w:p w14:paraId="2C0BDAF3" w14:textId="77777777" w:rsidR="00D37C74" w:rsidRDefault="00D37C74" w:rsidP="00D37C74"/>
          <w:p w14:paraId="3460900F" w14:textId="37804B51" w:rsidR="0056703E" w:rsidRPr="001E3C2E" w:rsidRDefault="0056703E" w:rsidP="00D37C74"/>
        </w:tc>
      </w:tr>
    </w:tbl>
    <w:p w14:paraId="34609011" w14:textId="7F7C717B" w:rsidR="008A3C48" w:rsidRDefault="008A3C48"/>
    <w:tbl>
      <w:tblPr>
        <w:tblW w:w="5000" w:type="pct"/>
        <w:tblBorders>
          <w:top w:val="single" w:sz="12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631"/>
        <w:gridCol w:w="3437"/>
        <w:gridCol w:w="2726"/>
        <w:gridCol w:w="2132"/>
      </w:tblGrid>
      <w:tr w:rsidR="00D37C74" w:rsidRPr="001E3C2E" w14:paraId="34609019" w14:textId="77777777" w:rsidTr="00E34626">
        <w:trPr>
          <w:cantSplit/>
          <w:trHeight w:val="273"/>
        </w:trPr>
        <w:tc>
          <w:tcPr>
            <w:tcW w:w="1636" w:type="dxa"/>
            <w:shd w:val="clear" w:color="auto" w:fill="DBE5F1" w:themeFill="accent1" w:themeFillTint="33"/>
            <w:vAlign w:val="center"/>
          </w:tcPr>
          <w:p w14:paraId="5FC5B1C9" w14:textId="77777777" w:rsidR="00D37C74" w:rsidRDefault="00D37C74" w:rsidP="00052BBC">
            <w:pPr>
              <w:pStyle w:val="ColumnHeadings"/>
            </w:pPr>
            <w:bookmarkStart w:id="0" w:name="_GoBack"/>
            <w:bookmarkEnd w:id="0"/>
          </w:p>
          <w:p w14:paraId="34609012" w14:textId="3E4247BC" w:rsidR="00D37C74" w:rsidRPr="001E3C2E" w:rsidRDefault="00D37C74" w:rsidP="00052BBC">
            <w:pPr>
              <w:pStyle w:val="ColumnHeadings"/>
            </w:pPr>
            <w:r>
              <w:t>contact</w:t>
            </w:r>
          </w:p>
        </w:tc>
        <w:tc>
          <w:tcPr>
            <w:tcW w:w="3454" w:type="dxa"/>
            <w:shd w:val="clear" w:color="auto" w:fill="DBE5F1" w:themeFill="accent1" w:themeFillTint="33"/>
            <w:vAlign w:val="center"/>
          </w:tcPr>
          <w:p w14:paraId="34609014" w14:textId="278562A3" w:rsidR="00D37C74" w:rsidRPr="001E3C2E" w:rsidRDefault="00D37C74" w:rsidP="00052BBC">
            <w:pPr>
              <w:pStyle w:val="ColumnHeadings"/>
            </w:pPr>
            <w:r>
              <w:t>shipping method</w:t>
            </w:r>
          </w:p>
        </w:tc>
        <w:tc>
          <w:tcPr>
            <w:tcW w:w="2739" w:type="dxa"/>
            <w:shd w:val="clear" w:color="auto" w:fill="DBE5F1" w:themeFill="accent1" w:themeFillTint="33"/>
            <w:vAlign w:val="center"/>
          </w:tcPr>
          <w:p w14:paraId="34609016" w14:textId="38439A7B" w:rsidR="00D37C74" w:rsidRPr="001E3C2E" w:rsidRDefault="00D37C74" w:rsidP="00052BBC">
            <w:pPr>
              <w:pStyle w:val="ColumnHeadings"/>
            </w:pPr>
            <w:r>
              <w:t>ship date</w:t>
            </w:r>
          </w:p>
        </w:tc>
        <w:tc>
          <w:tcPr>
            <w:tcW w:w="2141" w:type="dxa"/>
            <w:shd w:val="clear" w:color="auto" w:fill="DBE5F1" w:themeFill="accent1" w:themeFillTint="33"/>
            <w:vAlign w:val="center"/>
          </w:tcPr>
          <w:p w14:paraId="34609017" w14:textId="77777777" w:rsidR="00D37C74" w:rsidRPr="001E3C2E" w:rsidRDefault="00D37C74" w:rsidP="00052BBC">
            <w:pPr>
              <w:pStyle w:val="ColumnHeadings"/>
            </w:pPr>
            <w:r>
              <w:t>payment terms</w:t>
            </w:r>
          </w:p>
        </w:tc>
      </w:tr>
      <w:tr w:rsidR="00D37C74" w:rsidRPr="001E3C2E" w14:paraId="34609021" w14:textId="77777777" w:rsidTr="00E34626">
        <w:trPr>
          <w:cantSplit/>
          <w:trHeight w:val="273"/>
        </w:trPr>
        <w:tc>
          <w:tcPr>
            <w:tcW w:w="1636" w:type="dxa"/>
            <w:shd w:val="clear" w:color="auto" w:fill="auto"/>
            <w:vAlign w:val="center"/>
          </w:tcPr>
          <w:p w14:paraId="3460901A" w14:textId="20A7483D" w:rsidR="00D37C74" w:rsidRDefault="00D37C74" w:rsidP="00052BBC">
            <w:pPr>
              <w:pStyle w:val="Centered"/>
            </w:pPr>
            <w:r>
              <w:t>Greg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3460901C" w14:textId="5FBC620E" w:rsidR="00D37C74" w:rsidRDefault="00E8654A" w:rsidP="00052BBC">
            <w:pPr>
              <w:pStyle w:val="Centered"/>
            </w:pPr>
            <w:r>
              <w:t>UPS</w:t>
            </w:r>
            <w:r w:rsidR="005D6B5D">
              <w:t xml:space="preserve"> Worldwide Expedited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3460901E" w14:textId="5DD277B7" w:rsidR="00D37C74" w:rsidRDefault="005D6B5D" w:rsidP="00781F92">
            <w:pPr>
              <w:pStyle w:val="Centered"/>
            </w:pPr>
            <w:r>
              <w:t>January 22, 2019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460901F" w14:textId="1EFF5918" w:rsidR="00D37C74" w:rsidRDefault="00D37C74" w:rsidP="00D37C74">
            <w:pPr>
              <w:pStyle w:val="Centered"/>
            </w:pPr>
            <w:r>
              <w:t>Wire Transfer</w:t>
            </w:r>
          </w:p>
        </w:tc>
      </w:tr>
    </w:tbl>
    <w:p w14:paraId="34609022" w14:textId="77777777" w:rsidR="009C5836" w:rsidRPr="001E3C2E" w:rsidRDefault="009C5836" w:rsidP="00897D19"/>
    <w:tbl>
      <w:tblPr>
        <w:tblW w:w="5012" w:type="pct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915"/>
        <w:gridCol w:w="1031"/>
        <w:gridCol w:w="5719"/>
        <w:gridCol w:w="990"/>
        <w:gridCol w:w="137"/>
        <w:gridCol w:w="1158"/>
      </w:tblGrid>
      <w:tr w:rsidR="00141EF0" w:rsidRPr="001E3C2E" w14:paraId="34609029" w14:textId="77777777" w:rsidTr="00EF52BB">
        <w:trPr>
          <w:cantSplit/>
          <w:trHeight w:val="288"/>
        </w:trPr>
        <w:tc>
          <w:tcPr>
            <w:tcW w:w="915" w:type="dxa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34609023" w14:textId="77777777" w:rsidR="00141EF0" w:rsidRPr="001E3C2E" w:rsidRDefault="00141EF0" w:rsidP="00723603">
            <w:pPr>
              <w:pStyle w:val="ColumnHeadings"/>
            </w:pPr>
            <w:r>
              <w:t>qty</w:t>
            </w:r>
          </w:p>
        </w:tc>
        <w:tc>
          <w:tcPr>
            <w:tcW w:w="1031" w:type="dxa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34609024" w14:textId="77777777" w:rsidR="00141EF0" w:rsidRPr="001E3C2E" w:rsidRDefault="00141EF0" w:rsidP="00723603">
            <w:pPr>
              <w:pStyle w:val="ColumnHeadings"/>
            </w:pPr>
            <w:r>
              <w:t>item #</w:t>
            </w:r>
          </w:p>
        </w:tc>
        <w:tc>
          <w:tcPr>
            <w:tcW w:w="5719" w:type="dxa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34609025" w14:textId="77777777" w:rsidR="00141EF0" w:rsidRPr="001E3C2E" w:rsidRDefault="00141EF0" w:rsidP="00723603">
            <w:pPr>
              <w:pStyle w:val="ColumnHeadings"/>
            </w:pPr>
            <w:r>
              <w:t>description</w:t>
            </w:r>
          </w:p>
        </w:tc>
        <w:tc>
          <w:tcPr>
            <w:tcW w:w="990" w:type="dxa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34609026" w14:textId="77777777" w:rsidR="00141EF0" w:rsidRPr="001E3C2E" w:rsidRDefault="00141EF0" w:rsidP="00723603">
            <w:pPr>
              <w:pStyle w:val="ColumnHeadings"/>
            </w:pPr>
            <w:r>
              <w:t>unit price</w:t>
            </w:r>
          </w:p>
        </w:tc>
        <w:tc>
          <w:tcPr>
            <w:tcW w:w="1295" w:type="dxa"/>
            <w:gridSpan w:val="2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34609028" w14:textId="77777777" w:rsidR="00141EF0" w:rsidRPr="001E3C2E" w:rsidRDefault="00141EF0" w:rsidP="00723603">
            <w:pPr>
              <w:pStyle w:val="ColumnHeadings"/>
            </w:pPr>
            <w:r>
              <w:t>line total</w:t>
            </w:r>
          </w:p>
        </w:tc>
      </w:tr>
      <w:tr w:rsidR="00141EF0" w:rsidRPr="001E3C2E" w14:paraId="34609037" w14:textId="77777777" w:rsidTr="00EF52BB">
        <w:trPr>
          <w:cantSplit/>
          <w:trHeight w:val="288"/>
        </w:trPr>
        <w:tc>
          <w:tcPr>
            <w:tcW w:w="91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4609031" w14:textId="4F2762A4" w:rsidR="00141EF0" w:rsidRPr="001E3C2E" w:rsidRDefault="00E8654A" w:rsidP="00141EF0">
            <w:pPr>
              <w:jc w:val="center"/>
            </w:pPr>
            <w:r>
              <w:t>315</w:t>
            </w:r>
          </w:p>
        </w:tc>
        <w:tc>
          <w:tcPr>
            <w:tcW w:w="103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4609032" w14:textId="5C81188E" w:rsidR="00141EF0" w:rsidRPr="001E3C2E" w:rsidRDefault="00D21A47" w:rsidP="00141EF0">
            <w:pPr>
              <w:jc w:val="center"/>
            </w:pPr>
            <w:r>
              <w:t>00</w:t>
            </w:r>
            <w:r w:rsidR="00EF52BB">
              <w:t>20</w:t>
            </w:r>
          </w:p>
        </w:tc>
        <w:tc>
          <w:tcPr>
            <w:tcW w:w="571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</w:tcPr>
          <w:p w14:paraId="34609033" w14:textId="0C81E20D" w:rsidR="00141EF0" w:rsidRPr="008B50D8" w:rsidRDefault="00EF52BB" w:rsidP="00EF52BB">
            <w:pPr>
              <w:pStyle w:val="Amount"/>
              <w:jc w:val="center"/>
            </w:pPr>
            <w:r>
              <w:t>1.5”X 1.5” x 1.5” with 3/16” OD barb, Medium Pore Air Diffusers</w:t>
            </w:r>
          </w:p>
        </w:tc>
        <w:tc>
          <w:tcPr>
            <w:tcW w:w="99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4609034" w14:textId="0A322992" w:rsidR="00141EF0" w:rsidRPr="008B50D8" w:rsidRDefault="00EF52BB" w:rsidP="00141EF0">
            <w:pPr>
              <w:pStyle w:val="Amount"/>
            </w:pPr>
            <w:r>
              <w:t>2.95</w:t>
            </w:r>
          </w:p>
        </w:tc>
        <w:tc>
          <w:tcPr>
            <w:tcW w:w="129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4609036" w14:textId="56BCCB06" w:rsidR="00141EF0" w:rsidRPr="008B50D8" w:rsidRDefault="00E8654A" w:rsidP="00141EF0">
            <w:pPr>
              <w:pStyle w:val="Amount"/>
            </w:pPr>
            <w:r>
              <w:t>929.25</w:t>
            </w:r>
          </w:p>
        </w:tc>
      </w:tr>
      <w:tr w:rsidR="00141EF0" w:rsidRPr="001E3C2E" w14:paraId="3460903E" w14:textId="77777777" w:rsidTr="00EF52BB">
        <w:trPr>
          <w:cantSplit/>
          <w:trHeight w:val="288"/>
        </w:trPr>
        <w:tc>
          <w:tcPr>
            <w:tcW w:w="91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4609038" w14:textId="660A3B36" w:rsidR="00141EF0" w:rsidRPr="001E3C2E" w:rsidRDefault="00141EF0" w:rsidP="0056703E">
            <w:pPr>
              <w:jc w:val="center"/>
            </w:pPr>
          </w:p>
        </w:tc>
        <w:tc>
          <w:tcPr>
            <w:tcW w:w="103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4609039" w14:textId="0BA2224A" w:rsidR="00141EF0" w:rsidRPr="001E3C2E" w:rsidRDefault="00141EF0" w:rsidP="005E7301">
            <w:pPr>
              <w:jc w:val="center"/>
            </w:pPr>
          </w:p>
        </w:tc>
        <w:tc>
          <w:tcPr>
            <w:tcW w:w="571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460903A" w14:textId="1E6E6194" w:rsidR="00141EF0" w:rsidRPr="008B50D8" w:rsidRDefault="00141EF0" w:rsidP="00154128">
            <w:pPr>
              <w:pStyle w:val="Amount"/>
              <w:jc w:val="center"/>
            </w:pPr>
          </w:p>
        </w:tc>
        <w:tc>
          <w:tcPr>
            <w:tcW w:w="99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460903B" w14:textId="6F4AAA26" w:rsidR="00141EF0" w:rsidRPr="008B50D8" w:rsidRDefault="00141EF0" w:rsidP="0056703E">
            <w:pPr>
              <w:pStyle w:val="Amount"/>
            </w:pPr>
          </w:p>
        </w:tc>
        <w:tc>
          <w:tcPr>
            <w:tcW w:w="129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460903D" w14:textId="30DB7CAC" w:rsidR="00141EF0" w:rsidRPr="008B50D8" w:rsidRDefault="00141EF0" w:rsidP="0056703E">
            <w:pPr>
              <w:pStyle w:val="Amount"/>
            </w:pPr>
          </w:p>
        </w:tc>
      </w:tr>
      <w:tr w:rsidR="00141EF0" w:rsidRPr="001E3C2E" w14:paraId="34609045" w14:textId="77777777" w:rsidTr="00EF52BB">
        <w:trPr>
          <w:cantSplit/>
          <w:trHeight w:val="288"/>
        </w:trPr>
        <w:tc>
          <w:tcPr>
            <w:tcW w:w="91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460903F" w14:textId="4B7D2D40" w:rsidR="00141EF0" w:rsidRPr="001E3C2E" w:rsidRDefault="00141EF0" w:rsidP="0056703E">
            <w:pPr>
              <w:jc w:val="center"/>
            </w:pPr>
          </w:p>
        </w:tc>
        <w:tc>
          <w:tcPr>
            <w:tcW w:w="103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4609040" w14:textId="224EFE44" w:rsidR="00141EF0" w:rsidRPr="001E3C2E" w:rsidRDefault="00141EF0" w:rsidP="0056703E">
            <w:pPr>
              <w:jc w:val="center"/>
            </w:pPr>
          </w:p>
        </w:tc>
        <w:tc>
          <w:tcPr>
            <w:tcW w:w="571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4609041" w14:textId="2D3D4363" w:rsidR="00141EF0" w:rsidRPr="008B50D8" w:rsidRDefault="00141EF0" w:rsidP="0056703E">
            <w:pPr>
              <w:pStyle w:val="Amount"/>
              <w:jc w:val="center"/>
            </w:pPr>
          </w:p>
        </w:tc>
        <w:tc>
          <w:tcPr>
            <w:tcW w:w="99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4609042" w14:textId="2BAD2A52" w:rsidR="00141EF0" w:rsidRPr="008B50D8" w:rsidRDefault="00141EF0" w:rsidP="0056703E">
            <w:pPr>
              <w:pStyle w:val="Amount"/>
            </w:pPr>
          </w:p>
        </w:tc>
        <w:tc>
          <w:tcPr>
            <w:tcW w:w="129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4609044" w14:textId="1EFEAFDB" w:rsidR="00141EF0" w:rsidRPr="008B50D8" w:rsidRDefault="00141EF0" w:rsidP="0056703E">
            <w:pPr>
              <w:pStyle w:val="Amount"/>
            </w:pPr>
          </w:p>
        </w:tc>
      </w:tr>
      <w:tr w:rsidR="00141EF0" w:rsidRPr="001E3C2E" w14:paraId="3460904C" w14:textId="77777777" w:rsidTr="00EF52BB">
        <w:trPr>
          <w:cantSplit/>
          <w:trHeight w:val="288"/>
        </w:trPr>
        <w:tc>
          <w:tcPr>
            <w:tcW w:w="91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4609046" w14:textId="1CDA80C2" w:rsidR="00141EF0" w:rsidRPr="001E3C2E" w:rsidRDefault="00141EF0" w:rsidP="0056703E">
            <w:pPr>
              <w:jc w:val="center"/>
            </w:pPr>
          </w:p>
        </w:tc>
        <w:tc>
          <w:tcPr>
            <w:tcW w:w="103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4609047" w14:textId="59FEBE61" w:rsidR="00141EF0" w:rsidRPr="001E3C2E" w:rsidRDefault="00141EF0" w:rsidP="0056703E">
            <w:pPr>
              <w:jc w:val="center"/>
            </w:pPr>
          </w:p>
        </w:tc>
        <w:tc>
          <w:tcPr>
            <w:tcW w:w="571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4609048" w14:textId="0BB5D6D1" w:rsidR="00141EF0" w:rsidRPr="008B50D8" w:rsidRDefault="00141EF0" w:rsidP="0056703E">
            <w:pPr>
              <w:pStyle w:val="Amount"/>
              <w:jc w:val="center"/>
            </w:pPr>
          </w:p>
        </w:tc>
        <w:tc>
          <w:tcPr>
            <w:tcW w:w="99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4609049" w14:textId="0AD79683" w:rsidR="00141EF0" w:rsidRPr="008B50D8" w:rsidRDefault="00141EF0" w:rsidP="0056703E">
            <w:pPr>
              <w:pStyle w:val="Amount"/>
            </w:pPr>
          </w:p>
        </w:tc>
        <w:tc>
          <w:tcPr>
            <w:tcW w:w="129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460904B" w14:textId="1C3DD315" w:rsidR="00141EF0" w:rsidRPr="008B50D8" w:rsidRDefault="00141EF0" w:rsidP="0056703E">
            <w:pPr>
              <w:pStyle w:val="Amount"/>
            </w:pPr>
          </w:p>
        </w:tc>
      </w:tr>
      <w:tr w:rsidR="00141EF0" w:rsidRPr="001E3C2E" w14:paraId="34609053" w14:textId="77777777" w:rsidTr="00EF52BB">
        <w:trPr>
          <w:cantSplit/>
          <w:trHeight w:val="288"/>
        </w:trPr>
        <w:tc>
          <w:tcPr>
            <w:tcW w:w="91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460904D" w14:textId="568C82F4" w:rsidR="00141EF0" w:rsidRPr="001E3C2E" w:rsidRDefault="00141EF0" w:rsidP="0056703E">
            <w:pPr>
              <w:jc w:val="center"/>
            </w:pPr>
          </w:p>
        </w:tc>
        <w:tc>
          <w:tcPr>
            <w:tcW w:w="103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460904E" w14:textId="49F4FCA1" w:rsidR="00141EF0" w:rsidRPr="001E3C2E" w:rsidRDefault="00141EF0" w:rsidP="0056703E">
            <w:pPr>
              <w:jc w:val="center"/>
            </w:pPr>
          </w:p>
        </w:tc>
        <w:tc>
          <w:tcPr>
            <w:tcW w:w="571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460904F" w14:textId="2637E911" w:rsidR="00141EF0" w:rsidRPr="008B50D8" w:rsidRDefault="00141EF0" w:rsidP="0056703E">
            <w:pPr>
              <w:pStyle w:val="Amount"/>
              <w:jc w:val="center"/>
            </w:pPr>
          </w:p>
        </w:tc>
        <w:tc>
          <w:tcPr>
            <w:tcW w:w="99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4609050" w14:textId="25BB8707" w:rsidR="00141EF0" w:rsidRPr="008B50D8" w:rsidRDefault="00141EF0" w:rsidP="0056703E">
            <w:pPr>
              <w:pStyle w:val="Amount"/>
            </w:pPr>
          </w:p>
        </w:tc>
        <w:tc>
          <w:tcPr>
            <w:tcW w:w="129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4609052" w14:textId="058A4D13" w:rsidR="00141EF0" w:rsidRPr="008B50D8" w:rsidRDefault="00141EF0" w:rsidP="0056703E">
            <w:pPr>
              <w:pStyle w:val="Amount"/>
            </w:pPr>
          </w:p>
        </w:tc>
      </w:tr>
      <w:tr w:rsidR="00052BBC" w:rsidRPr="001E3C2E" w14:paraId="34609082" w14:textId="77777777" w:rsidTr="00141EF0">
        <w:trPr>
          <w:gridAfter w:val="4"/>
          <w:wAfter w:w="8004" w:type="dxa"/>
          <w:cantSplit/>
          <w:trHeight w:val="288"/>
        </w:trPr>
        <w:tc>
          <w:tcPr>
            <w:tcW w:w="1946" w:type="dxa"/>
            <w:gridSpan w:val="2"/>
            <w:tcBorders>
              <w:top w:val="single" w:sz="4" w:space="0" w:color="365F91" w:themeColor="accent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0907E" w14:textId="77777777" w:rsidR="00052BBC" w:rsidRPr="001E3C2E" w:rsidRDefault="00052BBC" w:rsidP="00A24A2D"/>
        </w:tc>
      </w:tr>
      <w:tr w:rsidR="009520ED" w:rsidRPr="001E3C2E" w14:paraId="34609086" w14:textId="77777777" w:rsidTr="00141EF0">
        <w:trPr>
          <w:cantSplit/>
          <w:trHeight w:val="288"/>
        </w:trPr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09083" w14:textId="3CBC89A6" w:rsidR="009520ED" w:rsidRPr="001E3C2E" w:rsidRDefault="00A21CEE" w:rsidP="00A24A2D">
            <w:r>
              <w:t xml:space="preserve">             </w:t>
            </w:r>
          </w:p>
        </w:tc>
        <w:tc>
          <w:tcPr>
            <w:tcW w:w="6846" w:type="dxa"/>
            <w:gridSpan w:val="3"/>
            <w:tcBorders>
              <w:top w:val="nil"/>
              <w:left w:val="nil"/>
              <w:bottom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4609084" w14:textId="77777777" w:rsidR="009520ED" w:rsidRPr="001E3C2E" w:rsidRDefault="009520ED" w:rsidP="009520ED">
            <w:pPr>
              <w:pStyle w:val="Labels"/>
            </w:pPr>
            <w:r>
              <w:t>Subtotal</w:t>
            </w:r>
          </w:p>
        </w:tc>
        <w:tc>
          <w:tcPr>
            <w:tcW w:w="115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4609085" w14:textId="58E80EB4" w:rsidR="009520ED" w:rsidRPr="008B50D8" w:rsidRDefault="00E8654A" w:rsidP="008B50D8">
            <w:pPr>
              <w:pStyle w:val="Amount"/>
            </w:pPr>
            <w:r>
              <w:t>929.25</w:t>
            </w:r>
          </w:p>
        </w:tc>
      </w:tr>
      <w:tr w:rsidR="00E8654A" w:rsidRPr="001E3C2E" w14:paraId="0F693729" w14:textId="77777777" w:rsidTr="00141EF0">
        <w:trPr>
          <w:cantSplit/>
          <w:trHeight w:val="288"/>
        </w:trPr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869FA" w14:textId="77777777" w:rsidR="00E8654A" w:rsidRDefault="00E8654A" w:rsidP="00A24A2D"/>
        </w:tc>
        <w:tc>
          <w:tcPr>
            <w:tcW w:w="6846" w:type="dxa"/>
            <w:gridSpan w:val="3"/>
            <w:tcBorders>
              <w:top w:val="nil"/>
              <w:left w:val="nil"/>
              <w:bottom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846566A" w14:textId="77EE3F6B" w:rsidR="00E8654A" w:rsidRDefault="00E8654A" w:rsidP="009520ED">
            <w:pPr>
              <w:pStyle w:val="Labels"/>
            </w:pPr>
            <w:r>
              <w:t>wire transfer fee</w:t>
            </w:r>
          </w:p>
        </w:tc>
        <w:tc>
          <w:tcPr>
            <w:tcW w:w="115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D6DFBFF" w14:textId="7BC3E9E9" w:rsidR="00E8654A" w:rsidRDefault="00E8654A" w:rsidP="008B50D8">
            <w:pPr>
              <w:pStyle w:val="Amount"/>
            </w:pPr>
            <w:r>
              <w:t>15.00</w:t>
            </w:r>
          </w:p>
        </w:tc>
      </w:tr>
      <w:tr w:rsidR="00FA164E" w:rsidRPr="001E3C2E" w14:paraId="3460908A" w14:textId="77777777" w:rsidTr="00141EF0">
        <w:trPr>
          <w:cantSplit/>
          <w:trHeight w:val="288"/>
        </w:trPr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09087" w14:textId="13738F27" w:rsidR="00FA164E" w:rsidRPr="001E3C2E" w:rsidRDefault="00A21CEE" w:rsidP="00A21CEE">
            <w:r>
              <w:rPr>
                <w:rFonts w:ascii="AR BERKLEY" w:hAnsi="AR BERKLEY"/>
                <w:i/>
                <w:color w:val="FF0000"/>
                <w:sz w:val="22"/>
                <w:szCs w:val="22"/>
              </w:rPr>
              <w:t xml:space="preserve">                  </w:t>
            </w:r>
          </w:p>
        </w:tc>
        <w:tc>
          <w:tcPr>
            <w:tcW w:w="6846" w:type="dxa"/>
            <w:gridSpan w:val="3"/>
            <w:tcBorders>
              <w:top w:val="nil"/>
              <w:left w:val="nil"/>
              <w:bottom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4609088" w14:textId="1C73FE60" w:rsidR="00FA164E" w:rsidRDefault="00D37C74" w:rsidP="00D37C74">
            <w:pPr>
              <w:pStyle w:val="Labels"/>
            </w:pPr>
            <w:r>
              <w:t>shipping/</w:t>
            </w:r>
            <w:r w:rsidR="00EA62A3">
              <w:t>Handling</w:t>
            </w:r>
          </w:p>
        </w:tc>
        <w:tc>
          <w:tcPr>
            <w:tcW w:w="115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4609089" w14:textId="6E34573F" w:rsidR="00FA164E" w:rsidRPr="008B50D8" w:rsidRDefault="00E8654A" w:rsidP="008B50D8">
            <w:pPr>
              <w:pStyle w:val="Amount"/>
            </w:pPr>
            <w:r>
              <w:t>253.86</w:t>
            </w:r>
          </w:p>
        </w:tc>
      </w:tr>
      <w:tr w:rsidR="009520ED" w:rsidRPr="001E3C2E" w14:paraId="3460908E" w14:textId="77777777" w:rsidTr="00141EF0">
        <w:trPr>
          <w:cantSplit/>
          <w:trHeight w:val="288"/>
        </w:trPr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0908B" w14:textId="77777777" w:rsidR="009520ED" w:rsidRPr="001E3C2E" w:rsidRDefault="009520ED" w:rsidP="00A24A2D"/>
        </w:tc>
        <w:tc>
          <w:tcPr>
            <w:tcW w:w="6846" w:type="dxa"/>
            <w:gridSpan w:val="3"/>
            <w:tcBorders>
              <w:top w:val="nil"/>
              <w:left w:val="nil"/>
              <w:bottom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460908C" w14:textId="55D97F78" w:rsidR="009520ED" w:rsidRPr="001E3C2E" w:rsidRDefault="00EA62A3" w:rsidP="009520ED">
            <w:pPr>
              <w:pStyle w:val="Labels"/>
            </w:pPr>
            <w:r>
              <w:t>Total</w:t>
            </w:r>
          </w:p>
        </w:tc>
        <w:tc>
          <w:tcPr>
            <w:tcW w:w="115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460908D" w14:textId="3E5AD621" w:rsidR="009520ED" w:rsidRPr="008B50D8" w:rsidRDefault="00E8654A" w:rsidP="008B50D8">
            <w:pPr>
              <w:pStyle w:val="Amount"/>
            </w:pPr>
            <w:r>
              <w:t>1198.11</w:t>
            </w:r>
          </w:p>
        </w:tc>
      </w:tr>
      <w:tr w:rsidR="00EA62A3" w:rsidRPr="001E3C2E" w14:paraId="34609092" w14:textId="77777777" w:rsidTr="00141EF0">
        <w:trPr>
          <w:gridAfter w:val="4"/>
          <w:wAfter w:w="8004" w:type="dxa"/>
          <w:cantSplit/>
          <w:trHeight w:val="288"/>
        </w:trPr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0908F" w14:textId="77777777" w:rsidR="00EA62A3" w:rsidRPr="001E3C2E" w:rsidRDefault="00EA62A3" w:rsidP="00A24A2D"/>
        </w:tc>
      </w:tr>
    </w:tbl>
    <w:p w14:paraId="2C4161E1" w14:textId="7D2D44BE" w:rsidR="00D53828" w:rsidRDefault="00CF5ADB" w:rsidP="00D53828">
      <w:pPr>
        <w:pStyle w:val="Thankyou"/>
        <w:jc w:val="left"/>
        <w:rPr>
          <w:sz w:val="16"/>
          <w:szCs w:val="16"/>
        </w:rPr>
      </w:pPr>
      <w:r w:rsidRPr="00D53828">
        <w:rPr>
          <w:rFonts w:ascii="Aparajita" w:hAnsi="Aparajita" w:cs="Aparajit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34609098" wp14:editId="5CA1F855">
                <wp:simplePos x="0" y="0"/>
                <wp:positionH relativeFrom="page">
                  <wp:align>right</wp:align>
                </wp:positionH>
                <wp:positionV relativeFrom="margin">
                  <wp:posOffset>8020050</wp:posOffset>
                </wp:positionV>
                <wp:extent cx="7715250" cy="1657350"/>
                <wp:effectExtent l="0" t="0" r="19050" b="0"/>
                <wp:wrapNone/>
                <wp:docPr id="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15250" cy="1657350"/>
                          <a:chOff x="1066" y="14085"/>
                          <a:chExt cx="10081" cy="875"/>
                        </a:xfrm>
                      </wpg:grpSpPr>
                      <wps:wsp>
                        <wps:cNvPr id="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066" y="14085"/>
                            <a:ext cx="10081" cy="87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080" y="14936"/>
                            <a:ext cx="10051" cy="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accent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28F29D" id="Group 23" o:spid="_x0000_s1026" style="position:absolute;margin-left:556.3pt;margin-top:631.5pt;width:607.5pt;height:130.5pt;z-index:-251658240;mso-position-horizontal:right;mso-position-horizontal-relative:page;mso-position-vertical-relative:margin" coordorigin="1066,14085" coordsize="10081,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" o:allowincell="f">
                <v:rect id="Rectangle 24" o:spid="_x0000_s1027" style="position:absolute;left:1066;top:14085;width:10081;height: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miF8EA&#10;AADaAAAADwAAAGRycy9kb3ducmV2LnhtbESPzWrDMBCE74W+g9hALyWWG4IJrpUQDIWeQuzmARZr&#10;/UOtlbHkn7x9VAj0OMzMN0x2Wk0vZhpdZ1nBRxSDIK6s7rhRcPv52h5AOI+ssbdMCu7k4HR8fckw&#10;1XbhgubSNyJA2KWooPV+SKV0VUsGXWQH4uDVdjTogxwbqUdcAtz0chfHiTTYcVhocaC8peq3nIyC&#10;6bqvyzrpY1dY6S9DMeXz/l2pt816/gThafX/4Wf7WytI4O9KuAHy+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ZohfBAAAA2gAAAA8AAAAAAAAAAAAAAAAAmAIAAGRycy9kb3du&#10;cmV2LnhtbFBLBQYAAAAABAAEAPUAAACGAwAAAAA=&#10;" stroked="f">
                  <v:fill color2="#b8cce4 [1300]" rotate="t" focus="100%" type="gradient"/>
                </v:rect>
                <v:line id="Line 25" o:spid="_x0000_s1028" style="position:absolute;visibility:visible;mso-wrap-style:square" from="1080,14936" to="11131,14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j3V8QAAADaAAAADwAAAGRycy9kb3ducmV2LnhtbESPW2sCMRSE3wv9D+EU+lazFbxtjVIE&#10;xdYn1xu+HTanu4ubkzVJdfvvG0HwcZiZb5jxtDW1uJDzlWUF750EBHFudcWFgu1m/jYE4QOyxtoy&#10;KfgjD9PJ89MYU22vvKZLFgoRIexTVFCG0KRS+rwkg75jG+Lo/VhnMETpCqkdXiPc1LKbJH1psOK4&#10;UGJDs5LyU/ZrFHyf7GKZ9I71/twfHXbZ12rrySn1+tJ+foAI1IZH+N5eagUDuF2JN0BO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2PdXxAAAANoAAAAPAAAAAAAAAAAA&#10;AAAAAKECAABkcnMvZG93bnJldi54bWxQSwUGAAAAAAQABAD5AAAAkgMAAAAA&#10;" strokecolor="#365f91 [2404]" strokeweight=".5pt"/>
                <w10:wrap anchorx="page" anchory="margin"/>
              </v:group>
            </w:pict>
          </mc:Fallback>
        </mc:AlternateContent>
      </w:r>
    </w:p>
    <w:p w14:paraId="4CB326A2" w14:textId="0FDDE733" w:rsidR="005D6B5D" w:rsidRDefault="005D6B5D" w:rsidP="00D53828">
      <w:pPr>
        <w:pStyle w:val="Thankyou"/>
        <w:jc w:val="left"/>
        <w:rPr>
          <w:rFonts w:ascii="Andalus" w:hAnsi="Andalus" w:cs="Andalus"/>
          <w:b w:val="0"/>
          <w:color w:val="FF0000"/>
          <w:sz w:val="16"/>
          <w:szCs w:val="16"/>
        </w:rPr>
      </w:pPr>
    </w:p>
    <w:p w14:paraId="4EFB5AE8" w14:textId="77777777" w:rsidR="005D6B5D" w:rsidRPr="00D53828" w:rsidRDefault="005D6B5D" w:rsidP="00D53828">
      <w:pPr>
        <w:pStyle w:val="Thankyou"/>
        <w:jc w:val="left"/>
        <w:rPr>
          <w:rFonts w:ascii="Andalus" w:hAnsi="Andalus" w:cs="Andalus"/>
          <w:b w:val="0"/>
          <w:color w:val="FF0000"/>
          <w:sz w:val="16"/>
          <w:szCs w:val="16"/>
        </w:rPr>
      </w:pPr>
    </w:p>
    <w:p w14:paraId="528207AC" w14:textId="6E478E21" w:rsidR="00D53828" w:rsidRPr="00E73C17" w:rsidRDefault="00D53828" w:rsidP="00D53828">
      <w:pPr>
        <w:rPr>
          <w:rFonts w:ascii="Georgia" w:hAnsi="Georgia"/>
          <w:sz w:val="28"/>
          <w:szCs w:val="28"/>
        </w:rPr>
      </w:pPr>
    </w:p>
    <w:p w14:paraId="01FE186F" w14:textId="77777777" w:rsidR="00D53828" w:rsidRDefault="00EA62A3" w:rsidP="00EA62A3">
      <w:pPr>
        <w:pStyle w:val="Thankyou"/>
        <w:jc w:val="left"/>
        <w:rPr>
          <w:rFonts w:ascii="Aparajita" w:hAnsi="Aparajita" w:cs="Aparajita"/>
          <w:sz w:val="24"/>
          <w:szCs w:val="24"/>
        </w:rPr>
      </w:pPr>
      <w:r>
        <w:rPr>
          <w:rFonts w:ascii="Aparajita" w:hAnsi="Aparajita" w:cs="Aparajita"/>
          <w:sz w:val="24"/>
          <w:szCs w:val="24"/>
        </w:rPr>
        <w:t xml:space="preserve">                                                    </w:t>
      </w:r>
      <w:r w:rsidR="00D53828">
        <w:rPr>
          <w:rFonts w:ascii="Aparajita" w:hAnsi="Aparajita" w:cs="Aparajita"/>
          <w:sz w:val="24"/>
          <w:szCs w:val="24"/>
        </w:rPr>
        <w:t xml:space="preserve">  </w:t>
      </w:r>
    </w:p>
    <w:p w14:paraId="34609095" w14:textId="4D2473AF" w:rsidR="008C5518" w:rsidRPr="00D53828" w:rsidRDefault="00D53828" w:rsidP="00D53828">
      <w:pPr>
        <w:pStyle w:val="Thankyou"/>
        <w:jc w:val="left"/>
        <w:rPr>
          <w:rFonts w:ascii="Aparajita" w:hAnsi="Aparajita" w:cs="Aparajita"/>
          <w:sz w:val="24"/>
          <w:szCs w:val="24"/>
        </w:rPr>
      </w:pPr>
      <w:r>
        <w:rPr>
          <w:rFonts w:ascii="Aparajita" w:hAnsi="Aparajita" w:cs="Aparajita"/>
          <w:sz w:val="24"/>
          <w:szCs w:val="24"/>
        </w:rPr>
        <w:t xml:space="preserve">                                                      </w:t>
      </w:r>
      <w:r w:rsidR="00EA62A3">
        <w:rPr>
          <w:rFonts w:ascii="Aparajita" w:hAnsi="Aparajita" w:cs="Aparajita"/>
          <w:sz w:val="24"/>
          <w:szCs w:val="24"/>
        </w:rPr>
        <w:t xml:space="preserve"> Thank you for your business!</w:t>
      </w:r>
    </w:p>
    <w:sectPr w:rsidR="008C5518" w:rsidRPr="00D53828" w:rsidSect="00902CBD">
      <w:pgSz w:w="12240" w:h="15840" w:code="1"/>
      <w:pgMar w:top="720" w:right="1152" w:bottom="864" w:left="1152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04301" w14:textId="77777777" w:rsidR="009239BE" w:rsidRDefault="009239BE">
      <w:r>
        <w:separator/>
      </w:r>
    </w:p>
  </w:endnote>
  <w:endnote w:type="continuationSeparator" w:id="0">
    <w:p w14:paraId="222459E0" w14:textId="77777777" w:rsidR="009239BE" w:rsidRDefault="0092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Arial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BERKLEY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Aparajita">
    <w:altName w:val="Arial"/>
    <w:charset w:val="00"/>
    <w:family w:val="roman"/>
    <w:pitch w:val="variable"/>
    <w:sig w:usb0="00008003" w:usb1="00000000" w:usb2="00000000" w:usb3="00000000" w:csb0="00000001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FBAE7" w14:textId="77777777" w:rsidR="009239BE" w:rsidRDefault="009239BE">
      <w:r>
        <w:separator/>
      </w:r>
    </w:p>
  </w:footnote>
  <w:footnote w:type="continuationSeparator" w:id="0">
    <w:p w14:paraId="36FEBD7E" w14:textId="77777777" w:rsidR="009239BE" w:rsidRDefault="0092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E6453D2"/>
    <w:multiLevelType w:val="hybridMultilevel"/>
    <w:tmpl w:val="3354A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B3945"/>
    <w:multiLevelType w:val="hybridMultilevel"/>
    <w:tmpl w:val="8F427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F082D"/>
    <w:multiLevelType w:val="hybridMultilevel"/>
    <w:tmpl w:val="40961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E39BB"/>
    <w:multiLevelType w:val="hybridMultilevel"/>
    <w:tmpl w:val="7C1A8CAA"/>
    <w:lvl w:ilvl="0" w:tplc="E03CF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>
      <o:colormru v:ext="edit" colors="#3b5e91,#c6d4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D8E"/>
    <w:rsid w:val="00002021"/>
    <w:rsid w:val="00003FFC"/>
    <w:rsid w:val="00005419"/>
    <w:rsid w:val="00011319"/>
    <w:rsid w:val="00012C15"/>
    <w:rsid w:val="00012DA5"/>
    <w:rsid w:val="0001438F"/>
    <w:rsid w:val="00017A97"/>
    <w:rsid w:val="00020092"/>
    <w:rsid w:val="000403E8"/>
    <w:rsid w:val="000417F9"/>
    <w:rsid w:val="00043699"/>
    <w:rsid w:val="00050499"/>
    <w:rsid w:val="00052BBC"/>
    <w:rsid w:val="00056E24"/>
    <w:rsid w:val="00076728"/>
    <w:rsid w:val="000A72A8"/>
    <w:rsid w:val="000B7E82"/>
    <w:rsid w:val="000C60AF"/>
    <w:rsid w:val="000D618B"/>
    <w:rsid w:val="000E045C"/>
    <w:rsid w:val="000E592C"/>
    <w:rsid w:val="00120928"/>
    <w:rsid w:val="00141EF0"/>
    <w:rsid w:val="00146778"/>
    <w:rsid w:val="00154128"/>
    <w:rsid w:val="0015744F"/>
    <w:rsid w:val="00166D63"/>
    <w:rsid w:val="00170B2A"/>
    <w:rsid w:val="001724F6"/>
    <w:rsid w:val="00195350"/>
    <w:rsid w:val="001B5462"/>
    <w:rsid w:val="001B5F25"/>
    <w:rsid w:val="001C02EA"/>
    <w:rsid w:val="001D6696"/>
    <w:rsid w:val="001E2E1A"/>
    <w:rsid w:val="001E3C2E"/>
    <w:rsid w:val="001F1EA7"/>
    <w:rsid w:val="001F6CE2"/>
    <w:rsid w:val="0020532B"/>
    <w:rsid w:val="00205DD6"/>
    <w:rsid w:val="00207555"/>
    <w:rsid w:val="0021009B"/>
    <w:rsid w:val="00213FAA"/>
    <w:rsid w:val="0023180E"/>
    <w:rsid w:val="00246484"/>
    <w:rsid w:val="00251C32"/>
    <w:rsid w:val="00326411"/>
    <w:rsid w:val="00341D54"/>
    <w:rsid w:val="003465E2"/>
    <w:rsid w:val="00357322"/>
    <w:rsid w:val="00360D3D"/>
    <w:rsid w:val="003756B5"/>
    <w:rsid w:val="00387E68"/>
    <w:rsid w:val="003B7E00"/>
    <w:rsid w:val="003D6485"/>
    <w:rsid w:val="003E37CA"/>
    <w:rsid w:val="003E3D7F"/>
    <w:rsid w:val="003F03CA"/>
    <w:rsid w:val="00407931"/>
    <w:rsid w:val="00413CC1"/>
    <w:rsid w:val="00416A5B"/>
    <w:rsid w:val="00422E91"/>
    <w:rsid w:val="00436B94"/>
    <w:rsid w:val="004526C5"/>
    <w:rsid w:val="00473FA7"/>
    <w:rsid w:val="004776DC"/>
    <w:rsid w:val="004801EC"/>
    <w:rsid w:val="00496AAD"/>
    <w:rsid w:val="004A440B"/>
    <w:rsid w:val="004D6D3B"/>
    <w:rsid w:val="004E3995"/>
    <w:rsid w:val="0051089F"/>
    <w:rsid w:val="00522EAB"/>
    <w:rsid w:val="0052663C"/>
    <w:rsid w:val="00531C77"/>
    <w:rsid w:val="005404D4"/>
    <w:rsid w:val="00551108"/>
    <w:rsid w:val="00552F77"/>
    <w:rsid w:val="0056703E"/>
    <w:rsid w:val="00580F67"/>
    <w:rsid w:val="0058338F"/>
    <w:rsid w:val="00584C74"/>
    <w:rsid w:val="00584EBA"/>
    <w:rsid w:val="005A6D66"/>
    <w:rsid w:val="005B7ABD"/>
    <w:rsid w:val="005D32DF"/>
    <w:rsid w:val="005D6B5D"/>
    <w:rsid w:val="005E7301"/>
    <w:rsid w:val="005F6CA8"/>
    <w:rsid w:val="006171BA"/>
    <w:rsid w:val="00622D3C"/>
    <w:rsid w:val="006351A1"/>
    <w:rsid w:val="00637FCF"/>
    <w:rsid w:val="00640AAC"/>
    <w:rsid w:val="006457B2"/>
    <w:rsid w:val="00647F33"/>
    <w:rsid w:val="0065596D"/>
    <w:rsid w:val="00667FAB"/>
    <w:rsid w:val="006C4528"/>
    <w:rsid w:val="006C6182"/>
    <w:rsid w:val="006C75E4"/>
    <w:rsid w:val="006D2782"/>
    <w:rsid w:val="006D28B8"/>
    <w:rsid w:val="006F21A0"/>
    <w:rsid w:val="006F6676"/>
    <w:rsid w:val="00703C78"/>
    <w:rsid w:val="00723603"/>
    <w:rsid w:val="0074437D"/>
    <w:rsid w:val="00751F2C"/>
    <w:rsid w:val="00755A18"/>
    <w:rsid w:val="00763353"/>
    <w:rsid w:val="00764988"/>
    <w:rsid w:val="00777E99"/>
    <w:rsid w:val="00781F92"/>
    <w:rsid w:val="0078697B"/>
    <w:rsid w:val="00792958"/>
    <w:rsid w:val="007A07D7"/>
    <w:rsid w:val="007A0C5E"/>
    <w:rsid w:val="007B7E8D"/>
    <w:rsid w:val="007C1315"/>
    <w:rsid w:val="007C5A8E"/>
    <w:rsid w:val="007C71FD"/>
    <w:rsid w:val="007C7496"/>
    <w:rsid w:val="007D0137"/>
    <w:rsid w:val="007D49EA"/>
    <w:rsid w:val="007F3D8D"/>
    <w:rsid w:val="007F4E44"/>
    <w:rsid w:val="008044FF"/>
    <w:rsid w:val="00824635"/>
    <w:rsid w:val="00825041"/>
    <w:rsid w:val="00861D8E"/>
    <w:rsid w:val="00897D19"/>
    <w:rsid w:val="008A1909"/>
    <w:rsid w:val="008A2075"/>
    <w:rsid w:val="008A3C48"/>
    <w:rsid w:val="008B50D8"/>
    <w:rsid w:val="008B549F"/>
    <w:rsid w:val="008C1DFD"/>
    <w:rsid w:val="008C2421"/>
    <w:rsid w:val="008C30CA"/>
    <w:rsid w:val="008C5518"/>
    <w:rsid w:val="008D465D"/>
    <w:rsid w:val="008D6328"/>
    <w:rsid w:val="008D63CA"/>
    <w:rsid w:val="008E6D99"/>
    <w:rsid w:val="008F7829"/>
    <w:rsid w:val="00902CBD"/>
    <w:rsid w:val="00904F13"/>
    <w:rsid w:val="00905519"/>
    <w:rsid w:val="009239BE"/>
    <w:rsid w:val="00923ED7"/>
    <w:rsid w:val="00924238"/>
    <w:rsid w:val="0093568C"/>
    <w:rsid w:val="00936DCD"/>
    <w:rsid w:val="009463E1"/>
    <w:rsid w:val="009520ED"/>
    <w:rsid w:val="00961687"/>
    <w:rsid w:val="00966790"/>
    <w:rsid w:val="0098251A"/>
    <w:rsid w:val="009A1F18"/>
    <w:rsid w:val="009A6AF5"/>
    <w:rsid w:val="009C46E9"/>
    <w:rsid w:val="009C5836"/>
    <w:rsid w:val="009D2A27"/>
    <w:rsid w:val="009E6065"/>
    <w:rsid w:val="009E7724"/>
    <w:rsid w:val="00A10B6B"/>
    <w:rsid w:val="00A11DBF"/>
    <w:rsid w:val="00A12EE9"/>
    <w:rsid w:val="00A21CEE"/>
    <w:rsid w:val="00A24A2D"/>
    <w:rsid w:val="00A4752F"/>
    <w:rsid w:val="00A62877"/>
    <w:rsid w:val="00A66331"/>
    <w:rsid w:val="00A67B29"/>
    <w:rsid w:val="00A70BD0"/>
    <w:rsid w:val="00A71F71"/>
    <w:rsid w:val="00A939C3"/>
    <w:rsid w:val="00AB03C9"/>
    <w:rsid w:val="00AB40F0"/>
    <w:rsid w:val="00B20634"/>
    <w:rsid w:val="00B37951"/>
    <w:rsid w:val="00B522BE"/>
    <w:rsid w:val="00B530A0"/>
    <w:rsid w:val="00B64A1B"/>
    <w:rsid w:val="00B7167B"/>
    <w:rsid w:val="00B764B8"/>
    <w:rsid w:val="00B929D8"/>
    <w:rsid w:val="00BA411D"/>
    <w:rsid w:val="00BA71B8"/>
    <w:rsid w:val="00BA7FA7"/>
    <w:rsid w:val="00BB4DAA"/>
    <w:rsid w:val="00BB763E"/>
    <w:rsid w:val="00BD0D4F"/>
    <w:rsid w:val="00BD7A44"/>
    <w:rsid w:val="00C0459E"/>
    <w:rsid w:val="00C116FC"/>
    <w:rsid w:val="00C22B70"/>
    <w:rsid w:val="00C276BE"/>
    <w:rsid w:val="00C32AE1"/>
    <w:rsid w:val="00C379F1"/>
    <w:rsid w:val="00C43BE7"/>
    <w:rsid w:val="00C5033A"/>
    <w:rsid w:val="00C52E4D"/>
    <w:rsid w:val="00C60CDF"/>
    <w:rsid w:val="00C66691"/>
    <w:rsid w:val="00C66AD0"/>
    <w:rsid w:val="00C74974"/>
    <w:rsid w:val="00C8645A"/>
    <w:rsid w:val="00C875BB"/>
    <w:rsid w:val="00CA1CFC"/>
    <w:rsid w:val="00CA5A78"/>
    <w:rsid w:val="00CB4CBD"/>
    <w:rsid w:val="00CC42A8"/>
    <w:rsid w:val="00CE120C"/>
    <w:rsid w:val="00CE1C57"/>
    <w:rsid w:val="00CE58E9"/>
    <w:rsid w:val="00CF01AF"/>
    <w:rsid w:val="00CF5ADB"/>
    <w:rsid w:val="00D0273A"/>
    <w:rsid w:val="00D21A47"/>
    <w:rsid w:val="00D33CEA"/>
    <w:rsid w:val="00D3438B"/>
    <w:rsid w:val="00D37C74"/>
    <w:rsid w:val="00D4146A"/>
    <w:rsid w:val="00D45E69"/>
    <w:rsid w:val="00D51E84"/>
    <w:rsid w:val="00D53828"/>
    <w:rsid w:val="00D7042E"/>
    <w:rsid w:val="00D76A11"/>
    <w:rsid w:val="00DC1152"/>
    <w:rsid w:val="00DE0935"/>
    <w:rsid w:val="00DE09CB"/>
    <w:rsid w:val="00DF7693"/>
    <w:rsid w:val="00E27198"/>
    <w:rsid w:val="00E34626"/>
    <w:rsid w:val="00E358C1"/>
    <w:rsid w:val="00E371FA"/>
    <w:rsid w:val="00E42426"/>
    <w:rsid w:val="00E6107D"/>
    <w:rsid w:val="00E74F40"/>
    <w:rsid w:val="00E812B5"/>
    <w:rsid w:val="00E8654A"/>
    <w:rsid w:val="00E9764B"/>
    <w:rsid w:val="00EA62A3"/>
    <w:rsid w:val="00EA76AA"/>
    <w:rsid w:val="00EF52BB"/>
    <w:rsid w:val="00EF58B4"/>
    <w:rsid w:val="00F1292B"/>
    <w:rsid w:val="00F32262"/>
    <w:rsid w:val="00F347C0"/>
    <w:rsid w:val="00F52042"/>
    <w:rsid w:val="00F64BE0"/>
    <w:rsid w:val="00F70E38"/>
    <w:rsid w:val="00F804A6"/>
    <w:rsid w:val="00F96A68"/>
    <w:rsid w:val="00FA164E"/>
    <w:rsid w:val="00FA6D4C"/>
    <w:rsid w:val="00FB1848"/>
    <w:rsid w:val="00FC56A1"/>
    <w:rsid w:val="00FC643D"/>
    <w:rsid w:val="00FD0114"/>
    <w:rsid w:val="00FD0E4D"/>
    <w:rsid w:val="00FF5D77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3b5e91,#c6d4e8"/>
    </o:shapedefaults>
    <o:shapelayout v:ext="edit">
      <o:idmap v:ext="edit" data="1"/>
    </o:shapelayout>
  </w:shapeDefaults>
  <w:decimalSymbol w:val="."/>
  <w:listSeparator w:val=","/>
  <w14:docId w14:val="34608FF4"/>
  <w15:docId w15:val="{F1976D0D-CAA4-44C3-8097-0817C6EE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02CBD"/>
    <w:pPr>
      <w:spacing w:line="264" w:lineRule="auto"/>
    </w:pPr>
    <w:rPr>
      <w:rFonts w:asciiTheme="minorHAnsi" w:hAnsiTheme="minorHAnsi"/>
      <w:spacing w:val="4"/>
      <w:sz w:val="17"/>
      <w:szCs w:val="18"/>
    </w:rPr>
  </w:style>
  <w:style w:type="paragraph" w:styleId="Heading1">
    <w:name w:val="heading 1"/>
    <w:basedOn w:val="Normal"/>
    <w:next w:val="Normal"/>
    <w:qFormat/>
    <w:rsid w:val="00902CBD"/>
    <w:pPr>
      <w:spacing w:line="240" w:lineRule="auto"/>
      <w:jc w:val="right"/>
      <w:outlineLvl w:val="0"/>
    </w:pPr>
    <w:rPr>
      <w:rFonts w:asciiTheme="majorHAnsi" w:hAnsiTheme="majorHAnsi"/>
      <w:b/>
      <w:color w:val="365F9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qFormat/>
    <w:rsid w:val="00902CBD"/>
    <w:pPr>
      <w:spacing w:before="20" w:line="240" w:lineRule="auto"/>
      <w:outlineLvl w:val="1"/>
    </w:pPr>
    <w:rPr>
      <w:rFonts w:asciiTheme="majorHAnsi" w:hAnsiTheme="majorHAnsi"/>
      <w:b/>
      <w:caps/>
      <w:sz w:val="15"/>
      <w:szCs w:val="16"/>
    </w:rPr>
  </w:style>
  <w:style w:type="paragraph" w:styleId="Heading3">
    <w:name w:val="heading 3"/>
    <w:basedOn w:val="Normal"/>
    <w:next w:val="Normal"/>
    <w:semiHidden/>
    <w:unhideWhenUsed/>
    <w:rsid w:val="00A71F71"/>
    <w:pPr>
      <w:outlineLvl w:val="2"/>
    </w:pPr>
    <w:rPr>
      <w:i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02CBD"/>
    <w:rPr>
      <w:rFonts w:asciiTheme="majorHAnsi" w:hAnsiTheme="majorHAnsi"/>
      <w:b/>
      <w:caps/>
      <w:spacing w:val="4"/>
      <w:sz w:val="15"/>
      <w:szCs w:val="16"/>
    </w:rPr>
  </w:style>
  <w:style w:type="paragraph" w:styleId="BalloonText">
    <w:name w:val="Balloon Text"/>
    <w:basedOn w:val="Normal"/>
    <w:semiHidden/>
    <w:rsid w:val="001E3C2E"/>
    <w:rPr>
      <w:rFonts w:ascii="Tahoma" w:hAnsi="Tahoma" w:cs="Tahoma"/>
      <w:sz w:val="16"/>
      <w:szCs w:val="16"/>
    </w:rPr>
  </w:style>
  <w:style w:type="paragraph" w:customStyle="1" w:styleId="DateandNumber">
    <w:name w:val="Date and Number"/>
    <w:basedOn w:val="Normal"/>
    <w:qFormat/>
    <w:rsid w:val="00AB03C9"/>
    <w:pPr>
      <w:jc w:val="right"/>
    </w:pPr>
    <w:rPr>
      <w:caps/>
      <w:sz w:val="16"/>
      <w:szCs w:val="16"/>
    </w:rPr>
  </w:style>
  <w:style w:type="character" w:styleId="CommentReference">
    <w:name w:val="annotation reference"/>
    <w:basedOn w:val="DefaultParagraphFont"/>
    <w:semiHidden/>
    <w:rsid w:val="006D2782"/>
    <w:rPr>
      <w:sz w:val="16"/>
      <w:szCs w:val="16"/>
    </w:rPr>
  </w:style>
  <w:style w:type="paragraph" w:styleId="CommentText">
    <w:name w:val="annotation text"/>
    <w:basedOn w:val="Normal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D2782"/>
    <w:rPr>
      <w:b/>
      <w:bCs/>
    </w:rPr>
  </w:style>
  <w:style w:type="paragraph" w:customStyle="1" w:styleId="Name">
    <w:name w:val="Name"/>
    <w:basedOn w:val="Normal"/>
    <w:qFormat/>
    <w:rsid w:val="009C5836"/>
    <w:pPr>
      <w:spacing w:line="240" w:lineRule="auto"/>
    </w:pPr>
    <w:rPr>
      <w:b/>
      <w:sz w:val="24"/>
    </w:rPr>
  </w:style>
  <w:style w:type="paragraph" w:customStyle="1" w:styleId="Slogan">
    <w:name w:val="Slogan"/>
    <w:basedOn w:val="Normal"/>
    <w:qFormat/>
    <w:rsid w:val="00902CBD"/>
    <w:pPr>
      <w:spacing w:before="60" w:line="240" w:lineRule="auto"/>
    </w:pPr>
    <w:rPr>
      <w:i/>
      <w:sz w:val="15"/>
    </w:rPr>
  </w:style>
  <w:style w:type="paragraph" w:customStyle="1" w:styleId="Amount">
    <w:name w:val="Amount"/>
    <w:basedOn w:val="Normal"/>
    <w:qFormat/>
    <w:rsid w:val="00723603"/>
    <w:pPr>
      <w:jc w:val="right"/>
    </w:pPr>
    <w:rPr>
      <w:szCs w:val="20"/>
    </w:rPr>
  </w:style>
  <w:style w:type="paragraph" w:customStyle="1" w:styleId="Thankyou">
    <w:name w:val="Thank you"/>
    <w:basedOn w:val="Normal"/>
    <w:unhideWhenUsed/>
    <w:qFormat/>
    <w:rsid w:val="00902CBD"/>
    <w:pPr>
      <w:jc w:val="center"/>
    </w:pPr>
    <w:rPr>
      <w:b/>
      <w:caps/>
      <w:sz w:val="19"/>
    </w:rPr>
  </w:style>
  <w:style w:type="paragraph" w:customStyle="1" w:styleId="ColumnHeadings">
    <w:name w:val="Column Headings"/>
    <w:basedOn w:val="Normal"/>
    <w:qFormat/>
    <w:rsid w:val="00902CBD"/>
    <w:pPr>
      <w:spacing w:line="240" w:lineRule="auto"/>
      <w:jc w:val="center"/>
    </w:pPr>
    <w:rPr>
      <w:rFonts w:asciiTheme="majorHAnsi" w:hAnsiTheme="majorHAnsi"/>
      <w:b/>
      <w:caps/>
      <w:sz w:val="15"/>
    </w:rPr>
  </w:style>
  <w:style w:type="paragraph" w:customStyle="1" w:styleId="Centered">
    <w:name w:val="Centered"/>
    <w:basedOn w:val="Normal"/>
    <w:qFormat/>
    <w:rsid w:val="00056E24"/>
    <w:pPr>
      <w:spacing w:line="240" w:lineRule="auto"/>
      <w:jc w:val="center"/>
    </w:pPr>
  </w:style>
  <w:style w:type="paragraph" w:customStyle="1" w:styleId="Labels">
    <w:name w:val="Labels"/>
    <w:basedOn w:val="Heading2"/>
    <w:qFormat/>
    <w:rsid w:val="003756B5"/>
    <w:pPr>
      <w:jc w:val="right"/>
    </w:pPr>
  </w:style>
  <w:style w:type="character" w:styleId="PlaceholderText">
    <w:name w:val="Placeholder Text"/>
    <w:basedOn w:val="DefaultParagraphFont"/>
    <w:uiPriority w:val="99"/>
    <w:semiHidden/>
    <w:rsid w:val="00902CBD"/>
    <w:rPr>
      <w:color w:val="808080"/>
    </w:rPr>
  </w:style>
  <w:style w:type="paragraph" w:customStyle="1" w:styleId="LowerCenteredText">
    <w:name w:val="Lower Centered Text"/>
    <w:basedOn w:val="Normal"/>
    <w:qFormat/>
    <w:rsid w:val="00902CBD"/>
    <w:pPr>
      <w:spacing w:before="1400" w:after="60"/>
      <w:jc w:val="center"/>
    </w:pPr>
    <w:rPr>
      <w:szCs w:val="20"/>
    </w:rPr>
  </w:style>
  <w:style w:type="character" w:styleId="Hyperlink">
    <w:name w:val="Hyperlink"/>
    <w:basedOn w:val="DefaultParagraphFont"/>
    <w:unhideWhenUsed/>
    <w:rsid w:val="00CF5A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quaponie.ne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ubbleMac2014@ao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hy%20Mach\AppData\Roaming\Microsoft\Templates\Sales%20order%20(Blue%20Gradient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FAE7A71352F4DEFA434EE6116AED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740CE-06B3-4FAB-A871-4669EDB3A416}"/>
      </w:docPartPr>
      <w:docPartBody>
        <w:p w:rsidR="00746903" w:rsidRDefault="00E77962">
          <w:pPr>
            <w:pStyle w:val="5FAE7A71352F4DEFA434EE6116AED860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Arial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BERKLEY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Aparajita">
    <w:altName w:val="Arial"/>
    <w:charset w:val="00"/>
    <w:family w:val="roman"/>
    <w:pitch w:val="variable"/>
    <w:sig w:usb0="00008003" w:usb1="00000000" w:usb2="00000000" w:usb3="00000000" w:csb0="00000001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62"/>
    <w:rsid w:val="0002066E"/>
    <w:rsid w:val="000540C5"/>
    <w:rsid w:val="0011429E"/>
    <w:rsid w:val="001203F8"/>
    <w:rsid w:val="00143CF8"/>
    <w:rsid w:val="002B19FB"/>
    <w:rsid w:val="00325A6E"/>
    <w:rsid w:val="003E0156"/>
    <w:rsid w:val="00460096"/>
    <w:rsid w:val="004C3F11"/>
    <w:rsid w:val="00513DAB"/>
    <w:rsid w:val="005E33EA"/>
    <w:rsid w:val="0066183A"/>
    <w:rsid w:val="006F4F55"/>
    <w:rsid w:val="00746903"/>
    <w:rsid w:val="00772339"/>
    <w:rsid w:val="007B2C2B"/>
    <w:rsid w:val="008255DE"/>
    <w:rsid w:val="00831338"/>
    <w:rsid w:val="00856B94"/>
    <w:rsid w:val="00887F93"/>
    <w:rsid w:val="008D6E4C"/>
    <w:rsid w:val="0097689F"/>
    <w:rsid w:val="009C08D1"/>
    <w:rsid w:val="00A5036C"/>
    <w:rsid w:val="00A6571D"/>
    <w:rsid w:val="00AF213A"/>
    <w:rsid w:val="00B246DE"/>
    <w:rsid w:val="00B506B6"/>
    <w:rsid w:val="00BC1D8E"/>
    <w:rsid w:val="00C31A67"/>
    <w:rsid w:val="00D5495D"/>
    <w:rsid w:val="00D578DC"/>
    <w:rsid w:val="00E7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FAE7A71352F4DEFA434EE6116AED860">
    <w:name w:val="5FAE7A71352F4DEFA434EE6116AED860"/>
  </w:style>
  <w:style w:type="paragraph" w:customStyle="1" w:styleId="EF0A21E7B57541FCA03CEFB088AE879D">
    <w:name w:val="EF0A21E7B57541FCA03CEFB088AE879D"/>
  </w:style>
  <w:style w:type="paragraph" w:customStyle="1" w:styleId="D0814F8FB2B14634995CC0AF6D08DFB3">
    <w:name w:val="D0814F8FB2B14634995CC0AF6D08DFB3"/>
  </w:style>
  <w:style w:type="paragraph" w:customStyle="1" w:styleId="EED1B6CF598745FAAC12EC0C64B37BBF">
    <w:name w:val="EED1B6CF598745FAAC12EC0C64B37BBF"/>
  </w:style>
  <w:style w:type="paragraph" w:customStyle="1" w:styleId="FECB1F48604246229737F59DEE0F0640">
    <w:name w:val="FECB1F48604246229737F59DEE0F0640"/>
  </w:style>
  <w:style w:type="paragraph" w:customStyle="1" w:styleId="908EE8BC85CD4B729DF7F7B2C2D27117">
    <w:name w:val="908EE8BC85CD4B729DF7F7B2C2D27117"/>
  </w:style>
  <w:style w:type="paragraph" w:customStyle="1" w:styleId="4195A6E33FB64054AFF366B5B7F5017E">
    <w:name w:val="4195A6E33FB64054AFF366B5B7F5017E"/>
  </w:style>
  <w:style w:type="paragraph" w:customStyle="1" w:styleId="4214F94374A14E16B6E405F27B6263EB">
    <w:name w:val="4214F94374A14E16B6E405F27B6263EB"/>
  </w:style>
  <w:style w:type="paragraph" w:customStyle="1" w:styleId="9851B87A33114CA2BA583FD878AB10C9">
    <w:name w:val="9851B87A33114CA2BA583FD878AB10C9"/>
  </w:style>
  <w:style w:type="paragraph" w:customStyle="1" w:styleId="0EA16723C8334AD78F0DF2B1957BD249">
    <w:name w:val="0EA16723C8334AD78F0DF2B1957BD249"/>
  </w:style>
  <w:style w:type="paragraph" w:customStyle="1" w:styleId="F5748EED73C043C08ED553E652960596">
    <w:name w:val="F5748EED73C043C08ED553E652960596"/>
  </w:style>
  <w:style w:type="paragraph" w:customStyle="1" w:styleId="4E915627735A4E128A89010BA0B8198E">
    <w:name w:val="4E915627735A4E128A89010BA0B8198E"/>
  </w:style>
  <w:style w:type="paragraph" w:customStyle="1" w:styleId="28F0096B69B543CC9ADE168011CB6A25">
    <w:name w:val="28F0096B69B543CC9ADE168011CB6A25"/>
  </w:style>
  <w:style w:type="paragraph" w:customStyle="1" w:styleId="03AAC9163EB8450D8119409BA4C190DB">
    <w:name w:val="03AAC9163EB8450D8119409BA4C190DB"/>
  </w:style>
  <w:style w:type="paragraph" w:customStyle="1" w:styleId="37C51285DCBF419198D1562ABF36E2C0">
    <w:name w:val="37C51285DCBF419198D1562ABF36E2C0"/>
  </w:style>
  <w:style w:type="paragraph" w:customStyle="1" w:styleId="AC7AD30FDA664F2CA08496759D4B1BED">
    <w:name w:val="AC7AD30FDA664F2CA08496759D4B1BED"/>
  </w:style>
  <w:style w:type="paragraph" w:customStyle="1" w:styleId="FBEFB22AB506455886C02A9B2FD4C0F8">
    <w:name w:val="FBEFB22AB506455886C02A9B2FD4C0F8"/>
  </w:style>
  <w:style w:type="paragraph" w:customStyle="1" w:styleId="D83AA165DE4A443587DA9441B9D19201">
    <w:name w:val="D83AA165DE4A443587DA9441B9D19201"/>
  </w:style>
  <w:style w:type="paragraph" w:customStyle="1" w:styleId="CDF348DC21584933A6A318C826F6B206">
    <w:name w:val="CDF348DC21584933A6A318C826F6B206"/>
  </w:style>
  <w:style w:type="paragraph" w:customStyle="1" w:styleId="0872C82B7D1D422B97C7743A23E868B6">
    <w:name w:val="0872C82B7D1D422B97C7743A23E868B6"/>
  </w:style>
  <w:style w:type="paragraph" w:customStyle="1" w:styleId="A396EAAEDCA044A9BC20E99B8A0837D8">
    <w:name w:val="A396EAAEDCA044A9BC20E99B8A0837D8"/>
  </w:style>
  <w:style w:type="paragraph" w:customStyle="1" w:styleId="A22F948C8B7041CC80B7A0D17F7D2707">
    <w:name w:val="A22F948C8B7041CC80B7A0D17F7D2707"/>
    <w:rsid w:val="00D5495D"/>
  </w:style>
  <w:style w:type="paragraph" w:customStyle="1" w:styleId="FA86613CECC24689872B046FD29248D5">
    <w:name w:val="FA86613CECC24689872B046FD29248D5"/>
    <w:rsid w:val="00D5495D"/>
  </w:style>
  <w:style w:type="paragraph" w:customStyle="1" w:styleId="B6E59F52CBFE45E5824F802C43C39679">
    <w:name w:val="B6E59F52CBFE45E5824F802C43C39679"/>
    <w:rsid w:val="00D5495D"/>
  </w:style>
  <w:style w:type="paragraph" w:customStyle="1" w:styleId="7C5FEE9AF97441B9A613A7D0DF07B0F7">
    <w:name w:val="7C5FEE9AF97441B9A613A7D0DF07B0F7"/>
    <w:rsid w:val="00D5495D"/>
  </w:style>
  <w:style w:type="paragraph" w:customStyle="1" w:styleId="F7839E2E94CC42069A36C2F330271B23">
    <w:name w:val="F7839E2E94CC42069A36C2F330271B23"/>
    <w:rsid w:val="00D5495D"/>
  </w:style>
  <w:style w:type="paragraph" w:customStyle="1" w:styleId="75A2D7B3172B4FDCB98EEE51BE5BABD5">
    <w:name w:val="75A2D7B3172B4FDCB98EEE51BE5BABD5"/>
    <w:rsid w:val="00D5495D"/>
  </w:style>
  <w:style w:type="paragraph" w:customStyle="1" w:styleId="26B1A653262F431C83F4825216CF2F73">
    <w:name w:val="26B1A653262F431C83F4825216CF2F73"/>
    <w:rsid w:val="00D5495D"/>
  </w:style>
  <w:style w:type="paragraph" w:customStyle="1" w:styleId="A3896BE048FC40B69E6E8250F209BD9D">
    <w:name w:val="A3896BE048FC40B69E6E8250F209BD9D"/>
    <w:rsid w:val="00D5495D"/>
  </w:style>
  <w:style w:type="paragraph" w:customStyle="1" w:styleId="5AF41D0277E3495C83F4C7D9A51B7881">
    <w:name w:val="5AF41D0277E3495C83F4C7D9A51B7881"/>
    <w:rsid w:val="00D578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260430A-6BFD-4FCC-BAB9-5EBF5B4E32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Sales order (Blue Gradient design)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 order (Blue Gradient design)</vt:lpstr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order (Blue Gradient design)</dc:title>
  <dc:subject>BubbleMac Industries, Inc.</dc:subject>
  <dc:creator>Cathy Mach</dc:creator>
  <cp:keywords/>
  <cp:lastModifiedBy>csmac</cp:lastModifiedBy>
  <cp:revision>3</cp:revision>
  <cp:lastPrinted>2018-10-11T17:31:00Z</cp:lastPrinted>
  <dcterms:created xsi:type="dcterms:W3CDTF">2019-01-21T13:00:00Z</dcterms:created>
  <dcterms:modified xsi:type="dcterms:W3CDTF">2019-01-21T13:01:00Z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TC011294571033</vt:lpwstr>
  </property>
</Properties>
</file>